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77" w:rsidRPr="000C09B4" w:rsidRDefault="00877A77" w:rsidP="00454D0B">
      <w:pPr>
        <w:spacing w:after="0" w:line="220" w:lineRule="atLeast"/>
        <w:rPr>
          <w:rFonts w:ascii="Arial" w:hAnsi="Arial" w:cs="Arial"/>
          <w:sz w:val="22"/>
        </w:rPr>
      </w:pPr>
      <w:bookmarkStart w:id="0" w:name="_GoBack"/>
      <w:bookmarkEnd w:id="0"/>
      <w:r w:rsidRPr="000C09B4">
        <w:rPr>
          <w:rFonts w:ascii="Arial" w:hAnsi="Arial" w:cs="Arial"/>
          <w:sz w:val="22"/>
        </w:rPr>
        <w:t>Name der Organisation</w:t>
      </w:r>
      <w:r w:rsidR="000C09B4">
        <w:rPr>
          <w:rFonts w:ascii="Arial" w:hAnsi="Arial" w:cs="Arial"/>
          <w:sz w:val="22"/>
        </w:rPr>
        <w:t>/des Vereins</w:t>
      </w:r>
    </w:p>
    <w:p w:rsidR="00877A77" w:rsidRPr="000C09B4" w:rsidRDefault="00877A77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 xml:space="preserve">Vor- und Nachname </w:t>
      </w:r>
      <w:r w:rsidR="000C09B4">
        <w:rPr>
          <w:rFonts w:ascii="Arial" w:hAnsi="Arial" w:cs="Arial"/>
          <w:sz w:val="22"/>
        </w:rPr>
        <w:t>[</w:t>
      </w:r>
      <w:r w:rsidR="008D15A8">
        <w:rPr>
          <w:rFonts w:ascii="Arial" w:hAnsi="Arial" w:cs="Arial"/>
          <w:sz w:val="22"/>
        </w:rPr>
        <w:t xml:space="preserve">der </w:t>
      </w:r>
      <w:proofErr w:type="spellStart"/>
      <w:r w:rsidRPr="000C09B4">
        <w:rPr>
          <w:rFonts w:ascii="Arial" w:hAnsi="Arial" w:cs="Arial"/>
          <w:sz w:val="22"/>
        </w:rPr>
        <w:t>VerfasserIn</w:t>
      </w:r>
      <w:proofErr w:type="spellEnd"/>
      <w:r w:rsidR="000C09B4">
        <w:rPr>
          <w:rFonts w:ascii="Arial" w:hAnsi="Arial" w:cs="Arial"/>
          <w:sz w:val="22"/>
        </w:rPr>
        <w:t>]</w:t>
      </w:r>
      <w:r w:rsidRPr="000C09B4">
        <w:rPr>
          <w:rFonts w:ascii="Arial" w:hAnsi="Arial" w:cs="Arial"/>
          <w:sz w:val="22"/>
        </w:rPr>
        <w:t xml:space="preserve"> (</w:t>
      </w:r>
      <w:r w:rsidR="008D15A8">
        <w:rPr>
          <w:rFonts w:ascii="Arial" w:hAnsi="Arial" w:cs="Arial"/>
          <w:sz w:val="22"/>
        </w:rPr>
        <w:t xml:space="preserve">ev. </w:t>
      </w:r>
      <w:r w:rsidRPr="000C09B4">
        <w:rPr>
          <w:rFonts w:ascii="Arial" w:hAnsi="Arial" w:cs="Arial"/>
          <w:sz w:val="22"/>
        </w:rPr>
        <w:t>Funktion im Verein)</w:t>
      </w:r>
    </w:p>
    <w:p w:rsidR="00877A77" w:rsidRPr="000C09B4" w:rsidRDefault="00877A77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Straße</w:t>
      </w:r>
      <w:r w:rsidR="000C09B4">
        <w:rPr>
          <w:rFonts w:ascii="Arial" w:hAnsi="Arial" w:cs="Arial"/>
          <w:sz w:val="22"/>
        </w:rPr>
        <w:t>/</w:t>
      </w:r>
      <w:r w:rsidRPr="000C09B4">
        <w:rPr>
          <w:rFonts w:ascii="Arial" w:hAnsi="Arial" w:cs="Arial"/>
          <w:sz w:val="22"/>
        </w:rPr>
        <w:t xml:space="preserve">Hausnummer </w:t>
      </w:r>
      <w:r w:rsidR="000C09B4">
        <w:rPr>
          <w:rFonts w:ascii="Arial" w:hAnsi="Arial" w:cs="Arial"/>
          <w:sz w:val="22"/>
        </w:rPr>
        <w:t>[des Vereins]</w:t>
      </w:r>
    </w:p>
    <w:p w:rsidR="00877A77" w:rsidRPr="000C09B4" w:rsidRDefault="00877A77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PLZ</w:t>
      </w:r>
      <w:r w:rsidR="000C09B4">
        <w:rPr>
          <w:rFonts w:ascii="Arial" w:hAnsi="Arial" w:cs="Arial"/>
          <w:sz w:val="22"/>
        </w:rPr>
        <w:t>/</w:t>
      </w:r>
      <w:r w:rsidRPr="000C09B4">
        <w:rPr>
          <w:rFonts w:ascii="Arial" w:hAnsi="Arial" w:cs="Arial"/>
          <w:sz w:val="22"/>
        </w:rPr>
        <w:t>Ort</w:t>
      </w:r>
    </w:p>
    <w:p w:rsidR="00877A77" w:rsidRPr="000C09B4" w:rsidRDefault="00877A77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 xml:space="preserve">Telefonnummer </w:t>
      </w:r>
      <w:r w:rsidR="000C09B4">
        <w:rPr>
          <w:rFonts w:ascii="Arial" w:hAnsi="Arial" w:cs="Arial"/>
          <w:sz w:val="22"/>
        </w:rPr>
        <w:t>[</w:t>
      </w:r>
      <w:proofErr w:type="spellStart"/>
      <w:r w:rsidRPr="000C09B4">
        <w:rPr>
          <w:rFonts w:ascii="Arial" w:hAnsi="Arial" w:cs="Arial"/>
          <w:sz w:val="22"/>
        </w:rPr>
        <w:t>VerfasserIn</w:t>
      </w:r>
      <w:proofErr w:type="spellEnd"/>
      <w:r w:rsidR="000C09B4">
        <w:rPr>
          <w:rFonts w:ascii="Arial" w:hAnsi="Arial" w:cs="Arial"/>
          <w:sz w:val="22"/>
        </w:rPr>
        <w:t>]</w:t>
      </w:r>
      <w:r w:rsidR="000C09B4">
        <w:rPr>
          <w:rFonts w:ascii="Arial" w:hAnsi="Arial" w:cs="Arial"/>
          <w:sz w:val="22"/>
        </w:rPr>
        <w:br/>
        <w:t>E-Mail [</w:t>
      </w:r>
      <w:proofErr w:type="spellStart"/>
      <w:r w:rsidR="000C09B4">
        <w:rPr>
          <w:rFonts w:ascii="Arial" w:hAnsi="Arial" w:cs="Arial"/>
          <w:sz w:val="22"/>
        </w:rPr>
        <w:t>VerfasserIn</w:t>
      </w:r>
      <w:proofErr w:type="spellEnd"/>
      <w:r w:rsidR="000C09B4">
        <w:rPr>
          <w:rFonts w:ascii="Arial" w:hAnsi="Arial" w:cs="Arial"/>
          <w:sz w:val="22"/>
        </w:rPr>
        <w:t>]</w:t>
      </w:r>
    </w:p>
    <w:p w:rsidR="00C225E3" w:rsidRPr="000C09B4" w:rsidRDefault="00C225E3" w:rsidP="00454D0B">
      <w:pPr>
        <w:spacing w:after="0" w:line="220" w:lineRule="atLeast"/>
        <w:rPr>
          <w:rFonts w:ascii="Arial" w:hAnsi="Arial" w:cs="Arial"/>
          <w:sz w:val="22"/>
        </w:rPr>
      </w:pPr>
    </w:p>
    <w:p w:rsidR="006C2C98" w:rsidRPr="000C09B4" w:rsidRDefault="00877A77" w:rsidP="006C2C98">
      <w:pPr>
        <w:spacing w:after="0" w:line="220" w:lineRule="atLeast"/>
        <w:jc w:val="righ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Ort, Datum</w:t>
      </w:r>
    </w:p>
    <w:p w:rsidR="00C225E3" w:rsidRPr="000C09B4" w:rsidRDefault="00C225E3" w:rsidP="00EE537E">
      <w:pPr>
        <w:spacing w:after="0" w:line="220" w:lineRule="atLeast"/>
        <w:jc w:val="righ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 xml:space="preserve"> </w:t>
      </w:r>
    </w:p>
    <w:p w:rsidR="00FE32DC" w:rsidRPr="000C09B4" w:rsidRDefault="00FE32DC" w:rsidP="00FE32DC">
      <w:pPr>
        <w:spacing w:after="0" w:line="220" w:lineRule="atLeast"/>
        <w:rPr>
          <w:rFonts w:ascii="Arial" w:hAnsi="Arial" w:cs="Arial"/>
          <w:sz w:val="22"/>
        </w:rPr>
      </w:pPr>
    </w:p>
    <w:p w:rsidR="00877A77" w:rsidRPr="000C09B4" w:rsidRDefault="000C09B4" w:rsidP="00877A77">
      <w:pPr>
        <w:pStyle w:val="berschrift1"/>
        <w:spacing w:before="0" w:line="220" w:lineRule="atLeast"/>
        <w:rPr>
          <w:rFonts w:ascii="Arial" w:hAnsi="Arial" w:cs="Arial"/>
          <w:sz w:val="22"/>
          <w:szCs w:val="22"/>
          <w:lang w:val="de-DE"/>
        </w:rPr>
      </w:pPr>
      <w:r w:rsidRPr="00CB39AA">
        <w:rPr>
          <w:rFonts w:ascii="Arial" w:hAnsi="Arial" w:cs="Arial"/>
          <w:b/>
          <w:bCs w:val="0"/>
          <w:sz w:val="22"/>
          <w:szCs w:val="22"/>
          <w:lang w:val="de-DE"/>
        </w:rPr>
        <w:t>Empfehlungsschreiben</w:t>
      </w:r>
      <w:r w:rsidR="006C2C98" w:rsidRPr="00CB39AA">
        <w:rPr>
          <w:rFonts w:ascii="Arial" w:hAnsi="Arial" w:cs="Arial"/>
          <w:b/>
          <w:bCs w:val="0"/>
          <w:sz w:val="22"/>
          <w:szCs w:val="22"/>
          <w:lang w:val="de-DE"/>
        </w:rPr>
        <w:t xml:space="preserve"> für</w:t>
      </w:r>
      <w:r w:rsidR="006C2C98" w:rsidRPr="000C09B4"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e-DE"/>
          </w:rPr>
          <w:id w:val="-357660135"/>
          <w:placeholder>
            <w:docPart w:val="9FA3F75A417546598E399B56AB1ACC33"/>
          </w:placeholder>
        </w:sdtPr>
        <w:sdtEndPr/>
        <w:sdtContent>
          <w:r w:rsidR="006C2C98" w:rsidRPr="000C09B4">
            <w:rPr>
              <w:rFonts w:ascii="Arial" w:hAnsi="Arial" w:cs="Arial"/>
              <w:sz w:val="22"/>
              <w:szCs w:val="22"/>
              <w:lang w:val="de-DE"/>
            </w:rPr>
            <w:t>[Vor- und Nachname des / der Jugendlichen, Geburtsdatum]</w:t>
          </w:r>
        </w:sdtContent>
      </w:sdt>
    </w:p>
    <w:p w:rsidR="00877A77" w:rsidRPr="000C09B4" w:rsidRDefault="00877A77" w:rsidP="00877A77">
      <w:pPr>
        <w:pStyle w:val="berschrift1"/>
        <w:spacing w:before="0" w:line="220" w:lineRule="atLeast"/>
        <w:rPr>
          <w:rFonts w:ascii="Arial" w:hAnsi="Arial" w:cs="Arial"/>
          <w:sz w:val="22"/>
          <w:szCs w:val="22"/>
          <w:lang w:val="de-DE"/>
        </w:rPr>
      </w:pPr>
    </w:p>
    <w:p w:rsidR="00877A77" w:rsidRPr="000C09B4" w:rsidRDefault="00877A77" w:rsidP="00877A77">
      <w:pPr>
        <w:pStyle w:val="berschrift1"/>
        <w:spacing w:before="0" w:line="220" w:lineRule="atLeast"/>
        <w:rPr>
          <w:rFonts w:ascii="Arial" w:hAnsi="Arial" w:cs="Arial"/>
          <w:sz w:val="22"/>
          <w:szCs w:val="22"/>
          <w:lang w:val="de-DE"/>
        </w:rPr>
      </w:pPr>
    </w:p>
    <w:p w:rsidR="00C225E3" w:rsidRPr="000C09B4" w:rsidRDefault="006C2C98" w:rsidP="00877A77">
      <w:pPr>
        <w:pStyle w:val="berschrift1"/>
        <w:spacing w:before="0" w:line="220" w:lineRule="atLeast"/>
        <w:rPr>
          <w:rFonts w:ascii="Arial" w:hAnsi="Arial" w:cs="Arial"/>
          <w:sz w:val="22"/>
          <w:szCs w:val="22"/>
        </w:rPr>
      </w:pPr>
      <w:r w:rsidRPr="000C09B4">
        <w:rPr>
          <w:rFonts w:ascii="Arial" w:hAnsi="Arial" w:cs="Arial"/>
          <w:sz w:val="22"/>
          <w:szCs w:val="22"/>
        </w:rPr>
        <w:t>Sehr geehrte Damen und Herren,</w:t>
      </w:r>
    </w:p>
    <w:p w:rsidR="006C2C98" w:rsidRPr="000C09B4" w:rsidRDefault="006C2C98" w:rsidP="00454D0B">
      <w:pPr>
        <w:spacing w:after="0" w:line="220" w:lineRule="atLeast"/>
        <w:rPr>
          <w:rFonts w:ascii="Arial" w:hAnsi="Arial" w:cs="Arial"/>
          <w:sz w:val="22"/>
        </w:rPr>
      </w:pPr>
    </w:p>
    <w:p w:rsidR="00650A95" w:rsidRDefault="000C09B4" w:rsidP="00650A95">
      <w:pPr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 xml:space="preserve">1. </w:t>
      </w:r>
      <w:r w:rsidR="006C2C98" w:rsidRPr="00650A95">
        <w:rPr>
          <w:rFonts w:ascii="Arial" w:hAnsi="Arial" w:cs="Arial"/>
          <w:sz w:val="22"/>
        </w:rPr>
        <w:t>Beschreibung der Tätigkeiten des/der Jugendlichen</w:t>
      </w:r>
      <w:r w:rsidRPr="00650A95">
        <w:rPr>
          <w:rFonts w:ascii="Arial" w:hAnsi="Arial" w:cs="Arial"/>
          <w:sz w:val="22"/>
        </w:rPr>
        <w:t>:</w:t>
      </w:r>
    </w:p>
    <w:p w:rsidR="006C2C98" w:rsidRPr="00650A95" w:rsidRDefault="006C2C98" w:rsidP="00650A95">
      <w:pPr>
        <w:pStyle w:val="Listenabsatz"/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>Welche Aufgabe hat er/sie übernommen?</w:t>
      </w:r>
      <w:r w:rsidR="00650A95">
        <w:rPr>
          <w:rFonts w:ascii="Arial" w:hAnsi="Arial" w:cs="Arial"/>
          <w:sz w:val="22"/>
        </w:rPr>
        <w:t xml:space="preserve"> </w:t>
      </w:r>
      <w:r w:rsidRPr="00650A95">
        <w:rPr>
          <w:rFonts w:ascii="Arial" w:hAnsi="Arial" w:cs="Arial"/>
          <w:sz w:val="22"/>
        </w:rPr>
        <w:t>Wie oft</w:t>
      </w:r>
      <w:r w:rsidR="000C09B4" w:rsidRPr="00650A95">
        <w:rPr>
          <w:rFonts w:ascii="Arial" w:hAnsi="Arial" w:cs="Arial"/>
          <w:sz w:val="22"/>
        </w:rPr>
        <w:t>/regelmäßig</w:t>
      </w:r>
      <w:r w:rsidRPr="00650A95">
        <w:rPr>
          <w:rFonts w:ascii="Arial" w:hAnsi="Arial" w:cs="Arial"/>
          <w:sz w:val="22"/>
        </w:rPr>
        <w:t xml:space="preserve"> hat er/sie diese Aufgaben übernommen?</w:t>
      </w:r>
    </w:p>
    <w:p w:rsidR="00873C07" w:rsidRPr="000C09B4" w:rsidRDefault="00873C07" w:rsidP="00873C07">
      <w:pPr>
        <w:spacing w:after="0" w:line="220" w:lineRule="atLeast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:rsidR="00873C07" w:rsidRPr="000C09B4" w:rsidRDefault="000C09B4" w:rsidP="00873C07">
      <w:pPr>
        <w:spacing w:after="0" w:line="220" w:lineRule="atLeast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ab/>
      </w:r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Beispiel: </w:t>
      </w:r>
    </w:p>
    <w:p w:rsidR="00873C07" w:rsidRPr="000C09B4" w:rsidRDefault="000C09B4" w:rsidP="00873C07">
      <w:pPr>
        <w:spacing w:after="0" w:line="220" w:lineRule="atLeast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ab/>
      </w:r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>Max Mustermann war vo</w:t>
      </w:r>
      <w:r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 </w:t>
      </w:r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Juni 2017 bis August 2019 Kotrainer der </w:t>
      </w:r>
      <w:proofErr w:type="spellStart"/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>U12</w:t>
      </w:r>
      <w:proofErr w:type="spellEnd"/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-Mannschaft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ab/>
      </w:r>
      <w:r w:rsidR="00873C07"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>beim FC Fußball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und hat</w:t>
      </w:r>
      <w:r w:rsidRPr="000C09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regelmäßig die wöchentlichen Trainings unterstützt.</w:t>
      </w:r>
    </w:p>
    <w:p w:rsidR="00873C07" w:rsidRPr="000C09B4" w:rsidRDefault="00873C07" w:rsidP="00873C07">
      <w:pPr>
        <w:spacing w:after="0" w:line="220" w:lineRule="atLeast"/>
        <w:rPr>
          <w:rFonts w:ascii="Arial" w:hAnsi="Arial" w:cs="Arial"/>
          <w:sz w:val="22"/>
        </w:rPr>
      </w:pPr>
    </w:p>
    <w:p w:rsidR="00C14610" w:rsidRPr="000C09B4" w:rsidRDefault="000C09B4" w:rsidP="00C14610">
      <w:pPr>
        <w:spacing w:after="0" w:line="22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6C2C98" w:rsidRPr="000C09B4">
        <w:rPr>
          <w:rFonts w:ascii="Arial" w:hAnsi="Arial" w:cs="Arial"/>
          <w:sz w:val="22"/>
        </w:rPr>
        <w:t>Was zeichnete den/die Jugendliche aus?</w:t>
      </w:r>
      <w:r w:rsidR="00C14610" w:rsidRPr="000C09B4">
        <w:rPr>
          <w:rFonts w:ascii="Arial" w:hAnsi="Arial" w:cs="Arial"/>
          <w:sz w:val="22"/>
        </w:rPr>
        <w:t xml:space="preserve"> Was kann er/sie besonders gut?</w:t>
      </w:r>
    </w:p>
    <w:p w:rsidR="00650A95" w:rsidRDefault="00C14610" w:rsidP="00650A95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>Organisationstalent</w:t>
      </w:r>
    </w:p>
    <w:p w:rsidR="00650A95" w:rsidRDefault="00C14610" w:rsidP="00650A95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>Gruppen leiten</w:t>
      </w:r>
    </w:p>
    <w:p w:rsidR="006C2C98" w:rsidRPr="00650A95" w:rsidRDefault="006C2C98" w:rsidP="00650A95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>Pünktlichkeit</w:t>
      </w:r>
    </w:p>
    <w:p w:rsidR="00650A95" w:rsidRDefault="006C2C98" w:rsidP="00650A95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22"/>
        </w:rPr>
      </w:pPr>
      <w:r w:rsidRPr="00650A95">
        <w:rPr>
          <w:rFonts w:ascii="Arial" w:hAnsi="Arial" w:cs="Arial"/>
          <w:sz w:val="22"/>
        </w:rPr>
        <w:t>Zuverlässigkeit</w:t>
      </w:r>
    </w:p>
    <w:p w:rsidR="006C2C98" w:rsidRPr="008D15A8" w:rsidRDefault="006C2C98" w:rsidP="00454D0B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18"/>
          <w:szCs w:val="24"/>
        </w:rPr>
      </w:pPr>
      <w:r w:rsidRPr="00650A95">
        <w:rPr>
          <w:rFonts w:ascii="Arial" w:hAnsi="Arial" w:cs="Arial"/>
          <w:sz w:val="22"/>
        </w:rPr>
        <w:t>Selbständigkeit</w:t>
      </w:r>
    </w:p>
    <w:p w:rsidR="008D15A8" w:rsidRPr="00650A95" w:rsidRDefault="008D15A8" w:rsidP="00454D0B">
      <w:pPr>
        <w:pStyle w:val="Listenabsatz"/>
        <w:numPr>
          <w:ilvl w:val="1"/>
          <w:numId w:val="10"/>
        </w:numPr>
        <w:spacing w:after="0" w:line="220" w:lineRule="atLeas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2"/>
        </w:rPr>
        <w:t xml:space="preserve">Weitere soziale oder fachliche Fähigkeiten </w:t>
      </w:r>
      <w:r w:rsidR="004B473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</w:p>
    <w:p w:rsidR="00650A95" w:rsidRPr="00650A95" w:rsidRDefault="00650A95" w:rsidP="00650A95">
      <w:pPr>
        <w:pStyle w:val="Listenabsatz"/>
        <w:spacing w:after="0" w:line="220" w:lineRule="atLeast"/>
        <w:ind w:left="1440"/>
        <w:rPr>
          <w:rFonts w:ascii="Arial" w:hAnsi="Arial" w:cs="Arial"/>
          <w:sz w:val="18"/>
          <w:szCs w:val="24"/>
        </w:rPr>
      </w:pPr>
    </w:p>
    <w:p w:rsidR="006C2C98" w:rsidRPr="00650A95" w:rsidRDefault="00CB39AA" w:rsidP="00CB39AA">
      <w:pPr>
        <w:spacing w:after="0" w:line="220" w:lineRule="atLeast"/>
        <w:ind w:left="708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Beispiel: 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br/>
        <w:t>Max ist sehr zuverlässig und hat die Trainings sehr eigenständig geleitet. Er kann sehr gut mit den Kindern umgehen</w:t>
      </w:r>
      <w:r w:rsidR="008D15A8">
        <w:rPr>
          <w:rFonts w:ascii="Arial" w:hAnsi="Arial" w:cs="Arial"/>
          <w:i/>
          <w:iCs/>
          <w:color w:val="808080" w:themeColor="background1" w:themeShade="80"/>
          <w:sz w:val="22"/>
        </w:rPr>
        <w:t>, ist geduldig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und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durch seine lustige Art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sehr beliebt bei ihnen. Auch bei den älteren Vereinskollegen 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>wird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Max sehr 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>geschätzt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Er 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>ist kollegial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und bringt sich gerne ein. Bei Vereinsfesten 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>bewährt sich sein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handwerkliches Geschick. Max </w:t>
      </w:r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>hilft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tatkräftig 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mit 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>bei</w:t>
      </w:r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>m</w:t>
      </w:r>
      <w:r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Auf- und Abbau von Zelten, Tischen und Bänken</w:t>
      </w:r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Wir schätzen es sehr, </w:t>
      </w:r>
      <w:proofErr w:type="spellStart"/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>dass</w:t>
      </w:r>
      <w:proofErr w:type="spellEnd"/>
      <w:r w:rsidR="00650A95" w:rsidRPr="00650A9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Max beim FC Fußball Mitglied ist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650A95">
        <w:rPr>
          <w:rFonts w:ascii="Arial" w:hAnsi="Arial" w:cs="Arial"/>
          <w:i/>
          <w:iCs/>
          <w:color w:val="808080" w:themeColor="background1" w:themeShade="80"/>
          <w:sz w:val="22"/>
        </w:rPr>
        <w:br/>
        <w:t>Wir wünschen Max alles Gute für seine Zukunft!</w:t>
      </w:r>
    </w:p>
    <w:p w:rsidR="00650A95" w:rsidRPr="000C09B4" w:rsidRDefault="00650A95" w:rsidP="00CB39AA">
      <w:pPr>
        <w:spacing w:after="0" w:line="220" w:lineRule="atLeast"/>
        <w:ind w:left="708"/>
        <w:rPr>
          <w:rFonts w:ascii="Arial" w:hAnsi="Arial" w:cs="Arial"/>
          <w:sz w:val="22"/>
        </w:rPr>
      </w:pPr>
    </w:p>
    <w:p w:rsidR="00C225E3" w:rsidRPr="000C09B4" w:rsidRDefault="00C225E3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Mit freundlichen Grüßen</w:t>
      </w:r>
    </w:p>
    <w:p w:rsidR="00C225E3" w:rsidRPr="000C09B4" w:rsidRDefault="00C225E3" w:rsidP="00454D0B">
      <w:pPr>
        <w:spacing w:after="0" w:line="220" w:lineRule="atLeast"/>
        <w:rPr>
          <w:rFonts w:ascii="Arial" w:hAnsi="Arial" w:cs="Arial"/>
          <w:sz w:val="22"/>
        </w:rPr>
      </w:pPr>
    </w:p>
    <w:p w:rsidR="006C2C98" w:rsidRPr="000C09B4" w:rsidRDefault="006C2C98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[Unterschrift</w:t>
      </w:r>
      <w:r w:rsidR="00877A77" w:rsidRPr="000C09B4">
        <w:rPr>
          <w:rFonts w:ascii="Arial" w:hAnsi="Arial" w:cs="Arial"/>
          <w:sz w:val="22"/>
        </w:rPr>
        <w:t xml:space="preserve"> </w:t>
      </w:r>
      <w:r w:rsidR="00136C58">
        <w:rPr>
          <w:rFonts w:ascii="Arial" w:hAnsi="Arial" w:cs="Arial"/>
          <w:sz w:val="22"/>
        </w:rPr>
        <w:t xml:space="preserve">- </w:t>
      </w:r>
      <w:r w:rsidR="00877A77" w:rsidRPr="000C09B4">
        <w:rPr>
          <w:rFonts w:ascii="Arial" w:hAnsi="Arial" w:cs="Arial"/>
          <w:sz w:val="22"/>
        </w:rPr>
        <w:t>einfügen oder unterschreiben</w:t>
      </w:r>
      <w:r w:rsidRPr="000C09B4">
        <w:rPr>
          <w:rFonts w:ascii="Arial" w:hAnsi="Arial" w:cs="Arial"/>
          <w:sz w:val="22"/>
        </w:rPr>
        <w:t xml:space="preserve">] </w:t>
      </w:r>
    </w:p>
    <w:p w:rsidR="006C2C98" w:rsidRPr="000C09B4" w:rsidRDefault="006C2C98" w:rsidP="00454D0B">
      <w:pPr>
        <w:spacing w:after="0" w:line="220" w:lineRule="atLeast"/>
        <w:rPr>
          <w:rFonts w:ascii="Arial" w:hAnsi="Arial" w:cs="Arial"/>
          <w:sz w:val="22"/>
        </w:rPr>
      </w:pPr>
    </w:p>
    <w:p w:rsidR="00C225E3" w:rsidRPr="000C09B4" w:rsidRDefault="006C2C98" w:rsidP="00454D0B">
      <w:pPr>
        <w:spacing w:after="0" w:line="220" w:lineRule="atLeast"/>
        <w:rPr>
          <w:rFonts w:ascii="Arial" w:hAnsi="Arial" w:cs="Arial"/>
          <w:sz w:val="22"/>
        </w:rPr>
      </w:pPr>
      <w:r w:rsidRPr="000C09B4">
        <w:rPr>
          <w:rFonts w:ascii="Arial" w:hAnsi="Arial" w:cs="Arial"/>
          <w:sz w:val="22"/>
        </w:rPr>
        <w:t>Vor- und Nach</w:t>
      </w:r>
      <w:r w:rsidR="00877A77" w:rsidRPr="000C09B4">
        <w:rPr>
          <w:rFonts w:ascii="Arial" w:hAnsi="Arial" w:cs="Arial"/>
          <w:sz w:val="22"/>
        </w:rPr>
        <w:t>n</w:t>
      </w:r>
      <w:r w:rsidRPr="000C09B4">
        <w:rPr>
          <w:rFonts w:ascii="Arial" w:hAnsi="Arial" w:cs="Arial"/>
          <w:sz w:val="22"/>
        </w:rPr>
        <w:t>ame</w:t>
      </w:r>
    </w:p>
    <w:p w:rsidR="00454D0B" w:rsidRPr="000C09B4" w:rsidRDefault="00454D0B" w:rsidP="00454D0B">
      <w:pPr>
        <w:spacing w:after="0" w:line="220" w:lineRule="atLeast"/>
        <w:rPr>
          <w:rFonts w:ascii="Arial" w:hAnsi="Arial" w:cs="Arial"/>
          <w:sz w:val="22"/>
        </w:rPr>
      </w:pPr>
    </w:p>
    <w:sectPr w:rsidR="00454D0B" w:rsidRPr="000C09B4" w:rsidSect="000C09B4">
      <w:pgSz w:w="11906" w:h="16838" w:code="9"/>
      <w:pgMar w:top="2552" w:right="170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94" w:rsidRDefault="00954294" w:rsidP="00C225E3">
      <w:pPr>
        <w:spacing w:after="0" w:line="240" w:lineRule="auto"/>
      </w:pPr>
      <w:r>
        <w:separator/>
      </w:r>
    </w:p>
  </w:endnote>
  <w:endnote w:type="continuationSeparator" w:id="0">
    <w:p w:rsidR="00954294" w:rsidRDefault="00954294" w:rsidP="00C2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Blogger Sans Medium">
    <w:altName w:val="Calibri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94" w:rsidRDefault="00954294" w:rsidP="00C225E3">
      <w:pPr>
        <w:spacing w:after="0" w:line="240" w:lineRule="auto"/>
      </w:pPr>
      <w:r>
        <w:separator/>
      </w:r>
    </w:p>
  </w:footnote>
  <w:footnote w:type="continuationSeparator" w:id="0">
    <w:p w:rsidR="00954294" w:rsidRDefault="00954294" w:rsidP="00C2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134"/>
    <w:multiLevelType w:val="hybridMultilevel"/>
    <w:tmpl w:val="C6309B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0744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797"/>
    <w:multiLevelType w:val="hybridMultilevel"/>
    <w:tmpl w:val="C2C47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763"/>
    <w:multiLevelType w:val="hybridMultilevel"/>
    <w:tmpl w:val="EF509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542F"/>
    <w:multiLevelType w:val="hybridMultilevel"/>
    <w:tmpl w:val="CB482C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09DD"/>
    <w:multiLevelType w:val="hybridMultilevel"/>
    <w:tmpl w:val="D39455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1590A"/>
    <w:multiLevelType w:val="hybridMultilevel"/>
    <w:tmpl w:val="5F585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F7151"/>
    <w:multiLevelType w:val="hybridMultilevel"/>
    <w:tmpl w:val="ED927A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57658"/>
    <w:multiLevelType w:val="hybridMultilevel"/>
    <w:tmpl w:val="EA60FA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1D52"/>
    <w:multiLevelType w:val="hybridMultilevel"/>
    <w:tmpl w:val="009815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377FD"/>
    <w:multiLevelType w:val="hybridMultilevel"/>
    <w:tmpl w:val="F4AC2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060744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76CE"/>
    <w:multiLevelType w:val="hybridMultilevel"/>
    <w:tmpl w:val="F892A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FC7"/>
    <w:multiLevelType w:val="hybridMultilevel"/>
    <w:tmpl w:val="A7609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8"/>
    <w:rsid w:val="000C09B4"/>
    <w:rsid w:val="00136C58"/>
    <w:rsid w:val="001954C1"/>
    <w:rsid w:val="001C6D3B"/>
    <w:rsid w:val="001C7CB2"/>
    <w:rsid w:val="00262C7C"/>
    <w:rsid w:val="003A15F8"/>
    <w:rsid w:val="00454D0B"/>
    <w:rsid w:val="004A4BA0"/>
    <w:rsid w:val="004B473F"/>
    <w:rsid w:val="00650A95"/>
    <w:rsid w:val="006C2C98"/>
    <w:rsid w:val="006E3796"/>
    <w:rsid w:val="0086685A"/>
    <w:rsid w:val="00873C07"/>
    <w:rsid w:val="00877A77"/>
    <w:rsid w:val="00885B90"/>
    <w:rsid w:val="008D15A8"/>
    <w:rsid w:val="00925BB7"/>
    <w:rsid w:val="00954294"/>
    <w:rsid w:val="009E6C17"/>
    <w:rsid w:val="00C04324"/>
    <w:rsid w:val="00C14610"/>
    <w:rsid w:val="00C225E3"/>
    <w:rsid w:val="00C80DCD"/>
    <w:rsid w:val="00CB39AA"/>
    <w:rsid w:val="00DF2D27"/>
    <w:rsid w:val="00E02AF2"/>
    <w:rsid w:val="00EE537E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468A7-C39D-43EC-98FA-47571E6F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25E3"/>
    <w:rPr>
      <w:rFonts w:ascii="Roboto Slab" w:hAnsi="Roboto Slab"/>
      <w:sz w:val="17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25E3"/>
    <w:pPr>
      <w:keepNext/>
      <w:keepLines/>
      <w:spacing w:before="480" w:after="0"/>
      <w:outlineLvl w:val="0"/>
    </w:pPr>
    <w:rPr>
      <w:rFonts w:ascii="Blogger Sans Medium" w:eastAsiaTheme="majorEastAsia" w:hAnsi="Blogger Sans Medium" w:cstheme="majorBidi"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5E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225E3"/>
  </w:style>
  <w:style w:type="paragraph" w:styleId="Fuzeile">
    <w:name w:val="footer"/>
    <w:basedOn w:val="Standard"/>
    <w:link w:val="FuzeileZchn"/>
    <w:uiPriority w:val="99"/>
    <w:unhideWhenUsed/>
    <w:rsid w:val="00C225E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225E3"/>
  </w:style>
  <w:style w:type="character" w:customStyle="1" w:styleId="berschrift1Zchn">
    <w:name w:val="Überschrift 1 Zchn"/>
    <w:basedOn w:val="Absatz-Standardschriftart"/>
    <w:link w:val="berschrift1"/>
    <w:uiPriority w:val="9"/>
    <w:rsid w:val="00C225E3"/>
    <w:rPr>
      <w:rFonts w:ascii="Blogger Sans Medium" w:eastAsiaTheme="majorEastAsia" w:hAnsi="Blogger Sans Medium" w:cstheme="majorBidi"/>
      <w:bCs/>
      <w:sz w:val="24"/>
      <w:szCs w:val="28"/>
      <w:lang w:val="de-AT"/>
    </w:rPr>
  </w:style>
  <w:style w:type="paragraph" w:styleId="Listenabsatz">
    <w:name w:val="List Paragraph"/>
    <w:basedOn w:val="Standard"/>
    <w:uiPriority w:val="34"/>
    <w:qFormat/>
    <w:rsid w:val="006C2C9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668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8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85A"/>
    <w:rPr>
      <w:rFonts w:ascii="Roboto Slab" w:hAnsi="Roboto Slab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85A"/>
    <w:rPr>
      <w:rFonts w:ascii="Roboto Slab" w:hAnsi="Roboto Slab"/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85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Marketing\Gesch&#228;ftsausstattung\BriefVorlagen_WORD\Brief_ohne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3F75A417546598E399B56AB1AC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8A56E-B33E-426D-8899-2CC2D60C9D93}"/>
      </w:docPartPr>
      <w:docPartBody>
        <w:p w:rsidR="00E91AB9" w:rsidRDefault="00755349" w:rsidP="00755349">
          <w:pPr>
            <w:pStyle w:val="9FA3F75A417546598E399B56AB1ACC33"/>
          </w:pPr>
          <w:r w:rsidRPr="00FA03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Blogger Sans Medium">
    <w:altName w:val="Calibri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49"/>
    <w:rsid w:val="00755349"/>
    <w:rsid w:val="009A28B5"/>
    <w:rsid w:val="00CF0730"/>
    <w:rsid w:val="00E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349"/>
    <w:rPr>
      <w:color w:val="808080"/>
    </w:rPr>
  </w:style>
  <w:style w:type="paragraph" w:customStyle="1" w:styleId="68E52DE12A8F421396B204174701D133">
    <w:name w:val="68E52DE12A8F421396B204174701D133"/>
    <w:rsid w:val="00755349"/>
  </w:style>
  <w:style w:type="paragraph" w:customStyle="1" w:styleId="300D4E18386944DA90A2B4738A358A37">
    <w:name w:val="300D4E18386944DA90A2B4738A358A37"/>
    <w:rsid w:val="00755349"/>
  </w:style>
  <w:style w:type="paragraph" w:customStyle="1" w:styleId="E7095459839940E9A28D93FB91B2EBD1">
    <w:name w:val="E7095459839940E9A28D93FB91B2EBD1"/>
    <w:rsid w:val="00755349"/>
  </w:style>
  <w:style w:type="paragraph" w:customStyle="1" w:styleId="9CEC750E2FD24D3091A6233F0F8B29E8">
    <w:name w:val="9CEC750E2FD24D3091A6233F0F8B29E8"/>
    <w:rsid w:val="00755349"/>
  </w:style>
  <w:style w:type="paragraph" w:customStyle="1" w:styleId="DE3996EDFDF8462094E821E89DA2F8E0">
    <w:name w:val="DE3996EDFDF8462094E821E89DA2F8E0"/>
    <w:rsid w:val="00755349"/>
  </w:style>
  <w:style w:type="paragraph" w:customStyle="1" w:styleId="3F3A66B43FE042B59898AE2B5CBA6C2E">
    <w:name w:val="3F3A66B43FE042B59898AE2B5CBA6C2E"/>
    <w:rsid w:val="00755349"/>
  </w:style>
  <w:style w:type="paragraph" w:customStyle="1" w:styleId="43E2DAA297BC49BAA9593D870F8A9575">
    <w:name w:val="43E2DAA297BC49BAA9593D870F8A9575"/>
    <w:rsid w:val="00755349"/>
  </w:style>
  <w:style w:type="paragraph" w:customStyle="1" w:styleId="1C8E790DA39648ED8242ABB8D3DEE202">
    <w:name w:val="1C8E790DA39648ED8242ABB8D3DEE202"/>
    <w:rsid w:val="00755349"/>
  </w:style>
  <w:style w:type="paragraph" w:customStyle="1" w:styleId="4DC3ABC97BC24D44B035578FEA112B3C">
    <w:name w:val="4DC3ABC97BC24D44B035578FEA112B3C"/>
    <w:rsid w:val="00755349"/>
  </w:style>
  <w:style w:type="paragraph" w:customStyle="1" w:styleId="597A95CA81054586B4AEFE9C2E5EA109">
    <w:name w:val="597A95CA81054586B4AEFE9C2E5EA109"/>
    <w:rsid w:val="00755349"/>
  </w:style>
  <w:style w:type="paragraph" w:customStyle="1" w:styleId="CF1BB2514181428FAB55FC164E931438">
    <w:name w:val="CF1BB2514181428FAB55FC164E931438"/>
    <w:rsid w:val="00755349"/>
  </w:style>
  <w:style w:type="paragraph" w:customStyle="1" w:styleId="52B695A4BA64460CA20353FD41C57C5F">
    <w:name w:val="52B695A4BA64460CA20353FD41C57C5F"/>
    <w:rsid w:val="00755349"/>
  </w:style>
  <w:style w:type="paragraph" w:customStyle="1" w:styleId="24B422D702E04D47A2808CF0293C3DF9">
    <w:name w:val="24B422D702E04D47A2808CF0293C3DF9"/>
    <w:rsid w:val="00755349"/>
  </w:style>
  <w:style w:type="paragraph" w:customStyle="1" w:styleId="6565C9CED2EE4422A9A80D3177B73B0E">
    <w:name w:val="6565C9CED2EE4422A9A80D3177B73B0E"/>
    <w:rsid w:val="00755349"/>
  </w:style>
  <w:style w:type="paragraph" w:customStyle="1" w:styleId="9FA3F75A417546598E399B56AB1ACC33">
    <w:name w:val="9FA3F75A417546598E399B56AB1ACC33"/>
    <w:rsid w:val="00755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Brief_ohne Logo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Huber</dc:creator>
  <cp:lastModifiedBy>Barbara Österle</cp:lastModifiedBy>
  <cp:revision>2</cp:revision>
  <cp:lastPrinted>2016-11-21T10:02:00Z</cp:lastPrinted>
  <dcterms:created xsi:type="dcterms:W3CDTF">2019-06-11T13:12:00Z</dcterms:created>
  <dcterms:modified xsi:type="dcterms:W3CDTF">2019-06-11T13:12:00Z</dcterms:modified>
</cp:coreProperties>
</file>